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4CB4" w14:textId="77777777" w:rsidR="007B6506" w:rsidRDefault="005D60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A5D18" wp14:editId="09525B68">
                <wp:simplePos x="0" y="0"/>
                <wp:positionH relativeFrom="column">
                  <wp:posOffset>8526378</wp:posOffset>
                </wp:positionH>
                <wp:positionV relativeFrom="paragraph">
                  <wp:posOffset>8618427</wp:posOffset>
                </wp:positionV>
                <wp:extent cx="2444750" cy="361950"/>
                <wp:effectExtent l="0" t="0" r="0" b="0"/>
                <wp:wrapNone/>
                <wp:docPr id="3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534078177"/>
                              <w:placeholder>
                                <w:docPart w:val="F60885A717C24BCF9782573548E0E009"/>
                              </w:placeholder>
                            </w:sdtPr>
                            <w:sdtEndPr/>
                            <w:sdtContent>
                              <w:p w14:paraId="26BA9EC4" w14:textId="77777777" w:rsidR="006A12D0" w:rsidRPr="00123646" w:rsidRDefault="00F162D7" w:rsidP="00183567">
                                <w:pPr>
                                  <w:pStyle w:val="Adressinformationen"/>
                                </w:pPr>
                                <w:r>
                                  <w:t>[</w:t>
                                </w:r>
                                <w:r w:rsidR="00BD2624" w:rsidRPr="005D602A">
                                  <w:rPr>
                                    <w:rFonts w:ascii="Trebuchet MS" w:hAnsi="Trebuchet MS" w:cs="Lucida Sans Unicode"/>
                                    <w:caps w:val="0"/>
                                    <w:color w:val="333333"/>
                                    <w:sz w:val="44"/>
                                    <w:szCs w:val="44"/>
                                    <w:lang w:eastAsia="de-DE"/>
                                  </w:rPr>
                                  <w:t>ADRESSINFORMATIONEN</w:t>
                                </w:r>
                                <w:r w:rsidRPr="005D602A">
                                  <w:rPr>
                                    <w:rFonts w:ascii="Trebuchet MS" w:hAnsi="Trebuchet MS" w:cs="Lucida Sans Unicode"/>
                                    <w:caps w:val="0"/>
                                    <w:color w:val="333333"/>
                                    <w:sz w:val="44"/>
                                    <w:szCs w:val="44"/>
                                    <w:lang w:eastAsia="de-DE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A5D18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671.35pt;margin-top:678.6pt;width:192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" filled="f" stroked="f">
                <v:textbox>
                  <w:txbxContent>
                    <w:sdt>
                      <w:sdtPr>
                        <w:id w:val="1534078177"/>
                        <w:placeholder>
                          <w:docPart w:val="F60885A717C24BCF9782573548E0E009"/>
                        </w:placeholder>
                      </w:sdtPr>
                      <w:sdtEndPr/>
                      <w:sdtContent>
                        <w:p w14:paraId="26BA9EC4" w14:textId="77777777" w:rsidR="006A12D0" w:rsidRPr="00123646" w:rsidRDefault="00F162D7" w:rsidP="00183567">
                          <w:pPr>
                            <w:pStyle w:val="Adressinformationen"/>
                          </w:pPr>
                          <w:r>
                            <w:t>[</w:t>
                          </w:r>
                          <w:r w:rsidR="00BD2624" w:rsidRPr="005D602A">
                            <w:rPr>
                              <w:rFonts w:ascii="Trebuchet MS" w:hAnsi="Trebuchet MS" w:cs="Lucida Sans Unicode"/>
                              <w:caps w:val="0"/>
                              <w:color w:val="333333"/>
                              <w:sz w:val="44"/>
                              <w:szCs w:val="44"/>
                              <w:lang w:eastAsia="de-DE"/>
                            </w:rPr>
                            <w:t>ADRESSINFORMATIONEN</w:t>
                          </w:r>
                          <w:r w:rsidRPr="005D602A">
                            <w:rPr>
                              <w:rFonts w:ascii="Trebuchet MS" w:hAnsi="Trebuchet MS" w:cs="Lucida Sans Unicode"/>
                              <w:caps w:val="0"/>
                              <w:color w:val="333333"/>
                              <w:sz w:val="44"/>
                              <w:szCs w:val="44"/>
                              <w:lang w:eastAsia="de-DE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849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957A9" wp14:editId="2AF4AEAF">
                <wp:simplePos x="0" y="0"/>
                <wp:positionH relativeFrom="page">
                  <wp:posOffset>64477</wp:posOffset>
                </wp:positionH>
                <wp:positionV relativeFrom="margin">
                  <wp:posOffset>562708</wp:posOffset>
                </wp:positionV>
                <wp:extent cx="7426325" cy="9044109"/>
                <wp:effectExtent l="0" t="0" r="0" b="5080"/>
                <wp:wrapNone/>
                <wp:docPr id="4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325" cy="9044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F537F" w14:textId="0BE989E2" w:rsidR="00EF04D3" w:rsidRDefault="00EF04D3" w:rsidP="00EF04D3">
                            <w:pPr>
                              <w:rPr>
                                <w:sz w:val="36"/>
                                <w:szCs w:val="60"/>
                                <w:u w:val="single"/>
                              </w:rPr>
                            </w:pPr>
                          </w:p>
                          <w:p w14:paraId="195B6A96" w14:textId="2CCE0579" w:rsidR="00B040B8" w:rsidRPr="00C869A2" w:rsidRDefault="00B040B8" w:rsidP="00EF04D3">
                            <w:pPr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C869A2">
                              <w:rPr>
                                <w:sz w:val="72"/>
                                <w:szCs w:val="72"/>
                                <w:u w:val="single"/>
                              </w:rPr>
                              <w:t>Wir suchen Dich!!!!! Trainer/Übungsleiter (m/w)</w:t>
                            </w:r>
                            <w:r w:rsidR="002B69D1" w:rsidRPr="00C869A2">
                              <w:rPr>
                                <w:sz w:val="72"/>
                                <w:szCs w:val="72"/>
                                <w:u w:val="single"/>
                              </w:rPr>
                              <w:t xml:space="preserve"> für Leichtathletik dringend gesucht!</w:t>
                            </w:r>
                          </w:p>
                          <w:p w14:paraId="1C35E403" w14:textId="129F309F" w:rsidR="00B040B8" w:rsidRPr="00C869A2" w:rsidRDefault="00B040B8" w:rsidP="00EF04D3">
                            <w:pP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</w:pP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Unsere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de-DE"/>
                              </w:rPr>
                              <w:t>Leichtathletik-Gruppe Kinder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trainieren derzeit immer </w:t>
                            </w:r>
                            <w:r w:rsidR="002B69D1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m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ontags von 16:00 Uhr bis 17:00 Uhr und von 17:00 Uhr bis 18:00 Uhr. Die Kinder sind in </w:t>
                            </w:r>
                            <w:r w:rsidR="002B69D1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den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zwei Übungsstunden nach Alter 6 bis </w:t>
                            </w:r>
                            <w:r w:rsidR="007F4777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8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Jahre und ab 9 Jahren eingeteilt. </w:t>
                            </w:r>
                          </w:p>
                          <w:p w14:paraId="1BEFE597" w14:textId="2AC8A0BE" w:rsidR="002B69D1" w:rsidRPr="00C869A2" w:rsidRDefault="002B69D1" w:rsidP="00EF04D3">
                            <w:pP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</w:pP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Da u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nsere langjährige Übungsleiterin Petra Ende 2024 in den wohlverdienten Ruhestand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geht, suchen wir dringend Ersatz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. D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a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mit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wir diese zwei beliebten Stunden auch weiterhin anbieten 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können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, suchen 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wir dringend eine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S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portbegeisterte/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S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portbegeisterten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,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die sich in unsere</w:t>
                            </w:r>
                            <w:r w:rsidR="0033644E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m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Verein engagieren und Kindern/Jugendlichen Spaß an der Bewegung vermitteln 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möchten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08CFB92A" w14:textId="6DCB5C15" w:rsidR="00585329" w:rsidRPr="00C869A2" w:rsidRDefault="002B69D1" w:rsidP="008B3146">
                            <w:pP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</w:pP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B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itte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melde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t Euch ganz </w:t>
                            </w:r>
                            <w:r w:rsidR="00FE2575" w:rsidRPr="00FE25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de-DE"/>
                              </w:rPr>
                              <w:t>unverbin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de-DE"/>
                              </w:rPr>
                              <w:t>d</w:t>
                            </w:r>
                            <w:r w:rsidR="00FE2575" w:rsidRPr="00FE25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de-DE"/>
                              </w:rPr>
                              <w:t>lich</w:t>
                            </w:r>
                            <w:r w:rsidR="00FE257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,</w:t>
                            </w:r>
                            <w:r w:rsidR="00C869A2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gerne telefonisch 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unter 08756/969609</w:t>
                            </w:r>
                            <w:r w:rsidR="00B040B8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</w:t>
                            </w:r>
                            <w:r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>oder auch gerne per Mail unter</w:t>
                            </w:r>
                            <w:r w:rsid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</w:t>
                            </w:r>
                            <w:hyperlink r:id="rId7" w:history="1">
                              <w:r w:rsidR="00C869A2" w:rsidRPr="00C869A2">
                                <w:rPr>
                                  <w:rFonts w:ascii="Times New Roman" w:eastAsia="Times New Roman" w:hAnsi="Times New Roman" w:cs="Times New Roman"/>
                                  <w:sz w:val="48"/>
                                  <w:szCs w:val="48"/>
                                  <w:lang w:eastAsia="de-DE"/>
                                </w:rPr>
                                <w:t>Christine.Thaller@TSV-Nandlstadt.de</w:t>
                              </w:r>
                            </w:hyperlink>
                            <w:r w:rsidR="00C869A2" w:rsidRPr="00C869A2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23FF29C5" w14:textId="77777777" w:rsidR="008B3146" w:rsidRPr="00C869A2" w:rsidRDefault="008B3146" w:rsidP="008B3146">
                            <w:pP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eastAsia="de-DE"/>
                              </w:rPr>
                            </w:pPr>
                          </w:p>
                          <w:p w14:paraId="0EF2362C" w14:textId="77777777" w:rsidR="008B3146" w:rsidRPr="0035278B" w:rsidRDefault="008B3146" w:rsidP="008B3146">
                            <w:pPr>
                              <w:rPr>
                                <w:rFonts w:ascii="Trebuchet MS" w:eastAsia="Times New Roman" w:hAnsi="Trebuchet MS" w:cs="Lucida Sans Unicode"/>
                                <w:color w:val="333333"/>
                                <w:sz w:val="44"/>
                                <w:szCs w:val="44"/>
                                <w:lang w:eastAsia="de-DE"/>
                              </w:rPr>
                            </w:pPr>
                          </w:p>
                          <w:p w14:paraId="7D14F406" w14:textId="77777777" w:rsidR="0035278B" w:rsidRPr="0035278B" w:rsidRDefault="0035278B" w:rsidP="0035278B">
                            <w:pPr>
                              <w:shd w:val="clear" w:color="auto" w:fill="FEFEFE"/>
                              <w:spacing w:before="100" w:beforeAutospacing="1" w:after="100" w:afterAutospacing="1" w:line="300" w:lineRule="atLeast"/>
                              <w:rPr>
                                <w:rFonts w:ascii="Trebuchet MS" w:eastAsia="Times New Roman" w:hAnsi="Trebuchet MS" w:cs="Lucida Sans Unicode"/>
                                <w:color w:val="333333"/>
                                <w:sz w:val="44"/>
                                <w:szCs w:val="44"/>
                                <w:lang w:eastAsia="de-DE"/>
                              </w:rPr>
                            </w:pPr>
                            <w:r w:rsidRPr="0035278B">
                              <w:rPr>
                                <w:rFonts w:ascii="Trebuchet MS" w:eastAsia="Times New Roman" w:hAnsi="Trebuchet MS" w:cs="Lucida Sans Unicode"/>
                                <w:color w:val="333333"/>
                                <w:sz w:val="44"/>
                                <w:szCs w:val="4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27E2734E" w14:textId="77777777" w:rsidR="006A12D0" w:rsidRPr="00DE74C1" w:rsidRDefault="00175091" w:rsidP="00C362EE">
                            <w:pPr>
                              <w:pStyle w:val="berschrift1"/>
                              <w:ind w:left="1080"/>
                              <w:rPr>
                                <w:sz w:val="60"/>
                                <w:szCs w:val="60"/>
                              </w:rPr>
                            </w:pPr>
                            <w:r w:rsidRPr="0035278B">
                              <w:rPr>
                                <w:color w:val="auto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35278B">
                              <w:rPr>
                                <w:color w:val="auto"/>
                                <w:sz w:val="44"/>
                                <w:szCs w:val="44"/>
                              </w:rPr>
                              <w:br/>
                            </w:r>
                            <w:r w:rsidRPr="00DE74C1">
                              <w:rPr>
                                <w:color w:val="auto"/>
                                <w:sz w:val="28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57A9" id="Textfeld 7" o:spid="_x0000_s1027" type="#_x0000_t202" style="position:absolute;margin-left:5.1pt;margin-top:44.3pt;width:584.75pt;height:7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" filled="f" stroked="f">
                <v:textbox>
                  <w:txbxContent>
                    <w:p w14:paraId="4CDF537F" w14:textId="0BE989E2" w:rsidR="00EF04D3" w:rsidRDefault="00EF04D3" w:rsidP="00EF04D3">
                      <w:pPr>
                        <w:rPr>
                          <w:sz w:val="36"/>
                          <w:szCs w:val="60"/>
                          <w:u w:val="single"/>
                        </w:rPr>
                      </w:pPr>
                    </w:p>
                    <w:p w14:paraId="195B6A96" w14:textId="2CCE0579" w:rsidR="00B040B8" w:rsidRPr="00C869A2" w:rsidRDefault="00B040B8" w:rsidP="00EF04D3">
                      <w:pPr>
                        <w:rPr>
                          <w:sz w:val="72"/>
                          <w:szCs w:val="72"/>
                          <w:u w:val="single"/>
                        </w:rPr>
                      </w:pPr>
                      <w:r w:rsidRPr="00C869A2">
                        <w:rPr>
                          <w:sz w:val="72"/>
                          <w:szCs w:val="72"/>
                          <w:u w:val="single"/>
                        </w:rPr>
                        <w:t>Wir suchen Dich!!!!! Trainer/Übungsleiter (m/w)</w:t>
                      </w:r>
                      <w:r w:rsidR="002B69D1" w:rsidRPr="00C869A2">
                        <w:rPr>
                          <w:sz w:val="72"/>
                          <w:szCs w:val="72"/>
                          <w:u w:val="single"/>
                        </w:rPr>
                        <w:t xml:space="preserve"> für Leichtathletik dringend gesucht!</w:t>
                      </w:r>
                    </w:p>
                    <w:p w14:paraId="1C35E403" w14:textId="129F309F" w:rsidR="00B040B8" w:rsidRPr="00C869A2" w:rsidRDefault="00B040B8" w:rsidP="00EF04D3">
                      <w:pP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</w:pP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Unsere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de-DE"/>
                        </w:rPr>
                        <w:t>Leichtathletik-Gruppe Kinder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trainieren derzeit immer </w:t>
                      </w:r>
                      <w:r w:rsidR="002B69D1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m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ontags von 16:00 Uhr bis 17:00 Uhr und von 17:00 Uhr bis 18:00 Uhr. Die Kinder sind in </w:t>
                      </w:r>
                      <w:r w:rsidR="002B69D1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den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zwei Übungsstunden nach Alter 6 bis </w:t>
                      </w:r>
                      <w:r w:rsidR="007F4777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8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Jahre und ab 9 Jahren eingeteilt. </w:t>
                      </w:r>
                    </w:p>
                    <w:p w14:paraId="1BEFE597" w14:textId="2AC8A0BE" w:rsidR="002B69D1" w:rsidRPr="00C869A2" w:rsidRDefault="002B69D1" w:rsidP="00EF04D3">
                      <w:pP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</w:pP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Da u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nsere langjährige Übungsleiterin Petra Ende 2024 in den wohlverdienten Ruhestand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geht, suchen wir dringend Ersatz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. D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a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mit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wir diese zwei beliebten Stunden auch weiterhin anbieten 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können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, suchen 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wir dringend eine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S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portbegeisterte/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S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portbegeisterten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,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die sich in unsere</w:t>
                      </w:r>
                      <w:r w:rsidR="0033644E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m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Verein engagieren und Kindern/Jugendlichen Spaß an der Bewegung vermitteln 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möchten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. </w:t>
                      </w:r>
                    </w:p>
                    <w:p w14:paraId="08CFB92A" w14:textId="6DCB5C15" w:rsidR="00585329" w:rsidRPr="00C869A2" w:rsidRDefault="002B69D1" w:rsidP="008B3146">
                      <w:pP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</w:pP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B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itte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melde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t Euch ganz </w:t>
                      </w:r>
                      <w:r w:rsidR="00FE2575" w:rsidRPr="00FE25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de-DE"/>
                        </w:rPr>
                        <w:t>unverbin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de-DE"/>
                        </w:rPr>
                        <w:t>d</w:t>
                      </w:r>
                      <w:r w:rsidR="00FE2575" w:rsidRPr="00FE25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de-DE"/>
                        </w:rPr>
                        <w:t>lich</w:t>
                      </w:r>
                      <w:r w:rsidR="00FE257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,</w:t>
                      </w:r>
                      <w:r w:rsidR="00C869A2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gerne telefonisch 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unter 08756/969609</w:t>
                      </w:r>
                      <w:r w:rsidR="00B040B8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</w:t>
                      </w:r>
                      <w:r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>oder auch gerne per Mail unter</w:t>
                      </w:r>
                      <w:r w:rsid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</w:t>
                      </w:r>
                      <w:hyperlink r:id="rId8" w:history="1">
                        <w:r w:rsidR="00C869A2" w:rsidRPr="00C869A2"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  <w:lang w:eastAsia="de-DE"/>
                          </w:rPr>
                          <w:t>Christine.Thaller@TSV-Nandlstadt.de</w:t>
                        </w:r>
                      </w:hyperlink>
                      <w:r w:rsidR="00C869A2" w:rsidRPr="00C869A2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  <w:t xml:space="preserve"> </w:t>
                      </w:r>
                    </w:p>
                    <w:p w14:paraId="23FF29C5" w14:textId="77777777" w:rsidR="008B3146" w:rsidRPr="00C869A2" w:rsidRDefault="008B3146" w:rsidP="008B3146">
                      <w:pP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  <w:lang w:eastAsia="de-DE"/>
                        </w:rPr>
                      </w:pPr>
                    </w:p>
                    <w:p w14:paraId="0EF2362C" w14:textId="77777777" w:rsidR="008B3146" w:rsidRPr="0035278B" w:rsidRDefault="008B3146" w:rsidP="008B3146">
                      <w:pPr>
                        <w:rPr>
                          <w:rFonts w:ascii="Trebuchet MS" w:eastAsia="Times New Roman" w:hAnsi="Trebuchet MS" w:cs="Lucida Sans Unicode"/>
                          <w:color w:val="333333"/>
                          <w:sz w:val="44"/>
                          <w:szCs w:val="44"/>
                          <w:lang w:eastAsia="de-DE"/>
                        </w:rPr>
                      </w:pPr>
                    </w:p>
                    <w:p w14:paraId="7D14F406" w14:textId="77777777" w:rsidR="0035278B" w:rsidRPr="0035278B" w:rsidRDefault="0035278B" w:rsidP="0035278B">
                      <w:pPr>
                        <w:shd w:val="clear" w:color="auto" w:fill="FEFEFE"/>
                        <w:spacing w:before="100" w:beforeAutospacing="1" w:after="100" w:afterAutospacing="1" w:line="300" w:lineRule="atLeast"/>
                        <w:rPr>
                          <w:rFonts w:ascii="Trebuchet MS" w:eastAsia="Times New Roman" w:hAnsi="Trebuchet MS" w:cs="Lucida Sans Unicode"/>
                          <w:color w:val="333333"/>
                          <w:sz w:val="44"/>
                          <w:szCs w:val="44"/>
                          <w:lang w:eastAsia="de-DE"/>
                        </w:rPr>
                      </w:pPr>
                      <w:r w:rsidRPr="0035278B">
                        <w:rPr>
                          <w:rFonts w:ascii="Trebuchet MS" w:eastAsia="Times New Roman" w:hAnsi="Trebuchet MS" w:cs="Lucida Sans Unicode"/>
                          <w:color w:val="333333"/>
                          <w:sz w:val="44"/>
                          <w:szCs w:val="44"/>
                          <w:lang w:eastAsia="de-DE"/>
                        </w:rPr>
                        <w:t xml:space="preserve"> </w:t>
                      </w:r>
                    </w:p>
                    <w:p w14:paraId="27E2734E" w14:textId="77777777" w:rsidR="006A12D0" w:rsidRPr="00DE74C1" w:rsidRDefault="00175091" w:rsidP="00C362EE">
                      <w:pPr>
                        <w:pStyle w:val="berschrift1"/>
                        <w:ind w:left="1080"/>
                        <w:rPr>
                          <w:sz w:val="60"/>
                          <w:szCs w:val="60"/>
                        </w:rPr>
                      </w:pPr>
                      <w:r w:rsidRPr="0035278B">
                        <w:rPr>
                          <w:color w:val="auto"/>
                          <w:sz w:val="44"/>
                          <w:szCs w:val="44"/>
                        </w:rPr>
                        <w:t xml:space="preserve">  </w:t>
                      </w:r>
                      <w:r w:rsidRPr="0035278B">
                        <w:rPr>
                          <w:color w:val="auto"/>
                          <w:sz w:val="44"/>
                          <w:szCs w:val="44"/>
                        </w:rPr>
                        <w:br/>
                      </w:r>
                      <w:r w:rsidRPr="00DE74C1">
                        <w:rPr>
                          <w:color w:val="auto"/>
                          <w:sz w:val="28"/>
                          <w:szCs w:val="60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849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DE4393" wp14:editId="74D30344">
                <wp:simplePos x="0" y="0"/>
                <wp:positionH relativeFrom="column">
                  <wp:posOffset>-849922</wp:posOffset>
                </wp:positionH>
                <wp:positionV relativeFrom="paragraph">
                  <wp:posOffset>-849923</wp:posOffset>
                </wp:positionV>
                <wp:extent cx="7408350" cy="1600200"/>
                <wp:effectExtent l="0" t="0" r="21590" b="19050"/>
                <wp:wrapNone/>
                <wp:docPr id="1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835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3BE6" id="Rechteck 9" o:spid="_x0000_s1026" style="position:absolute;margin-left:-66.9pt;margin-top:-66.9pt;width:583.35pt;height:12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" fillcolor="#365f91 [2404]" strokecolor="white [3212]"/>
            </w:pict>
          </mc:Fallback>
        </mc:AlternateContent>
      </w:r>
      <w:r w:rsidR="00EF04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312FA1" wp14:editId="1FFD0AEF">
                <wp:simplePos x="0" y="0"/>
                <wp:positionH relativeFrom="column">
                  <wp:posOffset>128954</wp:posOffset>
                </wp:positionH>
                <wp:positionV relativeFrom="paragraph">
                  <wp:posOffset>-697523</wp:posOffset>
                </wp:positionV>
                <wp:extent cx="6318543" cy="1342292"/>
                <wp:effectExtent l="0" t="0" r="0" b="0"/>
                <wp:wrapNone/>
                <wp:docPr id="2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543" cy="1342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/>
                                <w:caps w:val="0"/>
                                <w:sz w:val="96"/>
                              </w:rPr>
                              <w:id w:val="1180011040"/>
                              <w:placeholder>
                                <w:docPart w:val="F60885A717C24BCF9782573548E0E009"/>
                              </w:placeholder>
                            </w:sdtPr>
                            <w:sdtEndPr>
                              <w:rPr>
                                <w:spacing w:val="42"/>
                                <w:sz w:val="52"/>
                                <w:u w:val="single"/>
                              </w:rPr>
                            </w:sdtEndPr>
                            <w:sdtContent>
                              <w:p w14:paraId="6347075D" w14:textId="77777777" w:rsidR="003B08FB" w:rsidRPr="00EF04D3" w:rsidRDefault="00175091" w:rsidP="00061342">
                                <w:pPr>
                                  <w:pStyle w:val="berschrift3"/>
                                  <w:rPr>
                                    <w:rFonts w:ascii="Arial" w:hAnsi="Arial"/>
                                    <w:caps w:val="0"/>
                                    <w:sz w:val="96"/>
                                  </w:rPr>
                                </w:pPr>
                                <w:r w:rsidRPr="00EF04D3">
                                  <w:rPr>
                                    <w:rFonts w:ascii="Arial" w:hAnsi="Arial"/>
                                    <w:caps w:val="0"/>
                                    <w:sz w:val="96"/>
                                  </w:rPr>
                                  <w:t>TSV Nandlstadt</w:t>
                                </w:r>
                                <w:r w:rsidR="003B08FB" w:rsidRPr="00EF04D3">
                                  <w:rPr>
                                    <w:rFonts w:ascii="Arial" w:hAnsi="Arial"/>
                                    <w:caps w:val="0"/>
                                    <w:sz w:val="96"/>
                                  </w:rPr>
                                  <w:t xml:space="preserve"> </w:t>
                                </w:r>
                              </w:p>
                              <w:p w14:paraId="36F26AF4" w14:textId="77777777" w:rsidR="006A12D0" w:rsidRPr="00EF04D3" w:rsidRDefault="003B08FB" w:rsidP="00061342">
                                <w:pPr>
                                  <w:pStyle w:val="berschrift3"/>
                                  <w:rPr>
                                    <w:rFonts w:ascii="Arial" w:hAnsi="Arial"/>
                                    <w:caps w:val="0"/>
                                    <w:spacing w:val="42"/>
                                    <w:sz w:val="52"/>
                                    <w:u w:val="single"/>
                                  </w:rPr>
                                </w:pPr>
                                <w:r w:rsidRPr="00EF04D3">
                                  <w:rPr>
                                    <w:rFonts w:ascii="Arial" w:hAnsi="Arial"/>
                                    <w:caps w:val="0"/>
                                    <w:sz w:val="52"/>
                                    <w:u w:val="single"/>
                                  </w:rPr>
                                  <w:t>Abteilung Turnen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2FA1" id="Textfeld 10" o:spid="_x0000_s1028" type="#_x0000_t202" style="position:absolute;margin-left:10.15pt;margin-top:-54.9pt;width:497.5pt;height:10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" w:hAnsi="Arial"/>
                          <w:caps w:val="0"/>
                          <w:sz w:val="96"/>
                        </w:rPr>
                        <w:id w:val="1180011040"/>
                        <w:placeholder>
                          <w:docPart w:val="F60885A717C24BCF9782573548E0E009"/>
                        </w:placeholder>
                      </w:sdtPr>
                      <w:sdtEndPr>
                        <w:rPr>
                          <w:spacing w:val="42"/>
                          <w:sz w:val="52"/>
                          <w:u w:val="single"/>
                        </w:rPr>
                      </w:sdtEndPr>
                      <w:sdtContent>
                        <w:p w14:paraId="6347075D" w14:textId="77777777" w:rsidR="003B08FB" w:rsidRPr="00EF04D3" w:rsidRDefault="00175091" w:rsidP="00061342">
                          <w:pPr>
                            <w:pStyle w:val="berschrift3"/>
                            <w:rPr>
                              <w:rFonts w:ascii="Arial" w:hAnsi="Arial"/>
                              <w:caps w:val="0"/>
                              <w:sz w:val="96"/>
                            </w:rPr>
                          </w:pPr>
                          <w:r w:rsidRPr="00EF04D3">
                            <w:rPr>
                              <w:rFonts w:ascii="Arial" w:hAnsi="Arial"/>
                              <w:caps w:val="0"/>
                              <w:sz w:val="96"/>
                            </w:rPr>
                            <w:t>TSV Nandlstadt</w:t>
                          </w:r>
                          <w:r w:rsidR="003B08FB" w:rsidRPr="00EF04D3">
                            <w:rPr>
                              <w:rFonts w:ascii="Arial" w:hAnsi="Arial"/>
                              <w:caps w:val="0"/>
                              <w:sz w:val="96"/>
                            </w:rPr>
                            <w:t xml:space="preserve"> </w:t>
                          </w:r>
                        </w:p>
                        <w:p w14:paraId="36F26AF4" w14:textId="77777777" w:rsidR="006A12D0" w:rsidRPr="00EF04D3" w:rsidRDefault="003B08FB" w:rsidP="00061342">
                          <w:pPr>
                            <w:pStyle w:val="berschrift3"/>
                            <w:rPr>
                              <w:rFonts w:ascii="Arial" w:hAnsi="Arial"/>
                              <w:caps w:val="0"/>
                              <w:spacing w:val="42"/>
                              <w:sz w:val="52"/>
                              <w:u w:val="single"/>
                            </w:rPr>
                          </w:pPr>
                          <w:r w:rsidRPr="00EF04D3">
                            <w:rPr>
                              <w:rFonts w:ascii="Arial" w:hAnsi="Arial"/>
                              <w:caps w:val="0"/>
                              <w:sz w:val="52"/>
                              <w:u w:val="single"/>
                            </w:rPr>
                            <w:t>Abteilung Turnen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F04D3"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49992553" wp14:editId="1339CB54">
            <wp:simplePos x="0" y="0"/>
            <wp:positionH relativeFrom="column">
              <wp:posOffset>-633046</wp:posOffset>
            </wp:positionH>
            <wp:positionV relativeFrom="paragraph">
              <wp:posOffset>-703386</wp:posOffset>
            </wp:positionV>
            <wp:extent cx="1405867" cy="1318607"/>
            <wp:effectExtent l="0" t="0" r="444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39" cy="133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B2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2B3A17C1" wp14:editId="6EAE1077">
            <wp:simplePos x="0" y="0"/>
            <wp:positionH relativeFrom="margin">
              <wp:posOffset>-56106</wp:posOffset>
            </wp:positionH>
            <wp:positionV relativeFrom="margin">
              <wp:posOffset>-475989</wp:posOffset>
            </wp:positionV>
            <wp:extent cx="669881" cy="613775"/>
            <wp:effectExtent l="19050" t="0" r="0" b="0"/>
            <wp:wrapNone/>
            <wp:docPr id="9" name="Bild 1" descr="C:\Users\Paolo.Asuncion\AppData\Local\Microsoft\Windows\Temporary Internet Files\Content.IE5\NYHX0BW0\MPj0399535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.Asuncion\AppData\Local\Microsoft\Windows\Temporary Internet Files\Content.IE5\NYHX0BW0\MPj03995350000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81" cy="61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6506" w:rsidSect="007769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89D"/>
    <w:multiLevelType w:val="multilevel"/>
    <w:tmpl w:val="8BD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4D328C"/>
    <w:multiLevelType w:val="hybridMultilevel"/>
    <w:tmpl w:val="805001C6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DA107D1"/>
    <w:multiLevelType w:val="hybridMultilevel"/>
    <w:tmpl w:val="3266C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91"/>
    <w:rsid w:val="000103E8"/>
    <w:rsid w:val="000122FA"/>
    <w:rsid w:val="000470EB"/>
    <w:rsid w:val="00061342"/>
    <w:rsid w:val="00123646"/>
    <w:rsid w:val="00144044"/>
    <w:rsid w:val="00156265"/>
    <w:rsid w:val="00175091"/>
    <w:rsid w:val="00181E77"/>
    <w:rsid w:val="00183567"/>
    <w:rsid w:val="001A4453"/>
    <w:rsid w:val="001E23F4"/>
    <w:rsid w:val="0023348B"/>
    <w:rsid w:val="00291C2D"/>
    <w:rsid w:val="002B69D1"/>
    <w:rsid w:val="002D2AD6"/>
    <w:rsid w:val="002F6408"/>
    <w:rsid w:val="0030342E"/>
    <w:rsid w:val="00323DE6"/>
    <w:rsid w:val="0033644E"/>
    <w:rsid w:val="0035278B"/>
    <w:rsid w:val="003928F2"/>
    <w:rsid w:val="003B08FB"/>
    <w:rsid w:val="003F3F58"/>
    <w:rsid w:val="00483092"/>
    <w:rsid w:val="004E5A41"/>
    <w:rsid w:val="004F0962"/>
    <w:rsid w:val="004F5C46"/>
    <w:rsid w:val="00532FE5"/>
    <w:rsid w:val="005353CA"/>
    <w:rsid w:val="00585329"/>
    <w:rsid w:val="005D602A"/>
    <w:rsid w:val="00605F51"/>
    <w:rsid w:val="0065580E"/>
    <w:rsid w:val="00661BC2"/>
    <w:rsid w:val="00675C17"/>
    <w:rsid w:val="006900C6"/>
    <w:rsid w:val="006A12D0"/>
    <w:rsid w:val="006C3207"/>
    <w:rsid w:val="006E40E2"/>
    <w:rsid w:val="0070711D"/>
    <w:rsid w:val="0071522E"/>
    <w:rsid w:val="00723F40"/>
    <w:rsid w:val="00726481"/>
    <w:rsid w:val="007769EF"/>
    <w:rsid w:val="007911F7"/>
    <w:rsid w:val="007B1865"/>
    <w:rsid w:val="007B6506"/>
    <w:rsid w:val="007C0472"/>
    <w:rsid w:val="007E0712"/>
    <w:rsid w:val="007F4777"/>
    <w:rsid w:val="00885854"/>
    <w:rsid w:val="008A7BCC"/>
    <w:rsid w:val="008B3146"/>
    <w:rsid w:val="008B5E49"/>
    <w:rsid w:val="008B61B2"/>
    <w:rsid w:val="008D7C32"/>
    <w:rsid w:val="00973593"/>
    <w:rsid w:val="00973E82"/>
    <w:rsid w:val="009B361B"/>
    <w:rsid w:val="009B7979"/>
    <w:rsid w:val="009D3A9F"/>
    <w:rsid w:val="00A04E91"/>
    <w:rsid w:val="00A32D81"/>
    <w:rsid w:val="00A65663"/>
    <w:rsid w:val="00A81C2E"/>
    <w:rsid w:val="00AD613B"/>
    <w:rsid w:val="00B040B8"/>
    <w:rsid w:val="00B04440"/>
    <w:rsid w:val="00B06B78"/>
    <w:rsid w:val="00B75AAB"/>
    <w:rsid w:val="00B84973"/>
    <w:rsid w:val="00BD2624"/>
    <w:rsid w:val="00C23D1A"/>
    <w:rsid w:val="00C362EE"/>
    <w:rsid w:val="00C72CEB"/>
    <w:rsid w:val="00C73F7A"/>
    <w:rsid w:val="00C869A2"/>
    <w:rsid w:val="00CA7D18"/>
    <w:rsid w:val="00CC5E8D"/>
    <w:rsid w:val="00D67FCB"/>
    <w:rsid w:val="00DE74C1"/>
    <w:rsid w:val="00E802AA"/>
    <w:rsid w:val="00EF04D3"/>
    <w:rsid w:val="00F13C38"/>
    <w:rsid w:val="00F162D7"/>
    <w:rsid w:val="00F45585"/>
    <w:rsid w:val="00F62A0A"/>
    <w:rsid w:val="00F81F1C"/>
    <w:rsid w:val="00F923E8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7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berschrift2">
    <w:name w:val="heading 2"/>
    <w:basedOn w:val="berschrift1"/>
    <w:next w:val="Standard"/>
    <w:link w:val="berschrift2Zchn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berschrift3">
    <w:name w:val="heading 3"/>
    <w:basedOn w:val="Standard"/>
    <w:next w:val="Standard"/>
    <w:link w:val="berschrift3Zchn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KleinerTyp">
    <w:name w:val="Kleiner Typ"/>
    <w:basedOn w:val="berschrift3"/>
    <w:rsid w:val="00A81C2E"/>
    <w:pPr>
      <w:spacing w:before="4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Veranstaltungsdetails">
    <w:name w:val="Veranstaltungsdetails"/>
    <w:basedOn w:val="Standard"/>
    <w:qFormat/>
    <w:rsid w:val="00183567"/>
    <w:rPr>
      <w:rFonts w:cs="Arial"/>
      <w:b/>
      <w:color w:val="FFFFFF" w:themeColor="background1"/>
    </w:rPr>
  </w:style>
  <w:style w:type="paragraph" w:customStyle="1" w:styleId="Adressinformationen">
    <w:name w:val="Adressinformationen"/>
    <w:basedOn w:val="berschrift3"/>
    <w:qFormat/>
    <w:rsid w:val="00483092"/>
  </w:style>
  <w:style w:type="character" w:styleId="Platzhaltertext">
    <w:name w:val="Placeholder Text"/>
    <w:basedOn w:val="Absatz-Standardschriftart"/>
    <w:uiPriority w:val="99"/>
    <w:semiHidden/>
    <w:rsid w:val="00061342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B0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040B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Thaller@TSV-Nandlstadt.de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Christine.Thaller@TSV-Nandlstadt.de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Handzettel%20f&#252;r%20Freiluftaktivit&#228;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0885A717C24BCF9782573548E0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975FB-7AA9-4193-A30D-2860844A79AE}"/>
      </w:docPartPr>
      <w:docPartBody>
        <w:p w:rsidR="001C2FAC" w:rsidRDefault="00CF6523">
          <w:pPr>
            <w:pStyle w:val="F60885A717C24BCF9782573548E0E009"/>
          </w:pPr>
          <w:r w:rsidRPr="00D472BF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23"/>
    <w:rsid w:val="001C2FAC"/>
    <w:rsid w:val="00524B8F"/>
    <w:rsid w:val="0059366C"/>
    <w:rsid w:val="00621285"/>
    <w:rsid w:val="006A0166"/>
    <w:rsid w:val="00777601"/>
    <w:rsid w:val="00AE128B"/>
    <w:rsid w:val="00C22335"/>
    <w:rsid w:val="00CF6523"/>
    <w:rsid w:val="00D56562"/>
    <w:rsid w:val="00EE4306"/>
    <w:rsid w:val="00F7711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0885A717C24BCF9782573548E0E009">
    <w:name w:val="F60885A717C24BCF9782573548E0E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825EED-4E21-461F-B752-6C695692A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2C0BF-0606-4E5D-9B3F-54E2A4DE8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Freiluftaktivitäten.dotx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2024-02-18T15:19:00Z</dcterms:created>
  <dcterms:modified xsi:type="dcterms:W3CDTF">2024-02-18T16:25:00Z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